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7B" w:rsidRPr="002645A9" w:rsidRDefault="00BB787B" w:rsidP="009F1011">
      <w:pPr>
        <w:spacing w:after="0" w:line="240" w:lineRule="auto"/>
        <w:rPr>
          <w:rFonts w:ascii="Times New Roman" w:hAnsi="Times New Roman"/>
          <w:b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5.15pt;margin-top:1.9pt;width:72.15pt;height:68.65pt;z-index:251658240;visibility:visible">
            <v:imagedata r:id="rId5" o:title=""/>
            <w10:wrap type="square"/>
          </v:shape>
        </w:pict>
      </w:r>
      <w:r w:rsidRPr="002645A9">
        <w:rPr>
          <w:rFonts w:ascii="Times New Roman" w:hAnsi="Times New Roman"/>
          <w:b/>
        </w:rPr>
        <w:t>МИНИСТЕРСТВО ОБРАЗОВАНИЯ И НАУКИ РФ</w:t>
      </w:r>
    </w:p>
    <w:p w:rsidR="00BB787B" w:rsidRPr="002645A9" w:rsidRDefault="00BB787B" w:rsidP="009F1011">
      <w:pPr>
        <w:spacing w:after="0" w:line="240" w:lineRule="auto"/>
        <w:rPr>
          <w:rFonts w:ascii="Times New Roman" w:hAnsi="Times New Roman"/>
          <w:b/>
        </w:rPr>
      </w:pPr>
      <w:r w:rsidRPr="002645A9">
        <w:rPr>
          <w:rFonts w:ascii="Times New Roman" w:hAnsi="Times New Roman"/>
          <w:b/>
        </w:rPr>
        <w:t>ФГБОУ ВПО</w:t>
      </w:r>
    </w:p>
    <w:p w:rsidR="00BB787B" w:rsidRDefault="00BB787B" w:rsidP="009F1011">
      <w:pPr>
        <w:tabs>
          <w:tab w:val="left" w:pos="3686"/>
        </w:tabs>
        <w:spacing w:after="0" w:line="240" w:lineRule="auto"/>
        <w:rPr>
          <w:rFonts w:ascii="Times New Roman" w:hAnsi="Times New Roman"/>
          <w:b/>
        </w:rPr>
      </w:pPr>
      <w:r w:rsidRPr="002645A9">
        <w:rPr>
          <w:rFonts w:ascii="Times New Roman" w:hAnsi="Times New Roman"/>
          <w:b/>
        </w:rPr>
        <w:t>ПЕРМСКИЙ НАЦИОНАЛЬНЫЙ ИССЛЕДОВАТЕЛЬСКИЙ</w:t>
      </w:r>
    </w:p>
    <w:p w:rsidR="00BB787B" w:rsidRPr="002645A9" w:rsidRDefault="00BB787B" w:rsidP="009F1011">
      <w:pPr>
        <w:tabs>
          <w:tab w:val="left" w:pos="3686"/>
        </w:tabs>
        <w:spacing w:after="0" w:line="240" w:lineRule="auto"/>
        <w:rPr>
          <w:rFonts w:ascii="Times New Roman" w:hAnsi="Times New Roman"/>
          <w:b/>
        </w:rPr>
      </w:pPr>
      <w:r w:rsidRPr="002645A9">
        <w:rPr>
          <w:rFonts w:ascii="Times New Roman" w:hAnsi="Times New Roman"/>
          <w:b/>
        </w:rPr>
        <w:t>ПОЛИТЕХНИЧЕСКИЙ УНИВЕРСИТЕТ</w:t>
      </w:r>
    </w:p>
    <w:p w:rsidR="00BB787B" w:rsidRPr="002645A9" w:rsidRDefault="00BB787B" w:rsidP="009F1011">
      <w:pPr>
        <w:tabs>
          <w:tab w:val="left" w:pos="3686"/>
        </w:tabs>
        <w:spacing w:after="0" w:line="240" w:lineRule="auto"/>
        <w:rPr>
          <w:rFonts w:ascii="Times New Roman" w:hAnsi="Times New Roman"/>
        </w:rPr>
      </w:pPr>
      <w:r w:rsidRPr="002645A9">
        <w:rPr>
          <w:rFonts w:ascii="Times New Roman" w:hAnsi="Times New Roman"/>
        </w:rPr>
        <w:t>614990, г. Пермь, Комсомольский проспект, 29</w:t>
      </w:r>
    </w:p>
    <w:p w:rsidR="00BB787B" w:rsidRPr="002645A9" w:rsidRDefault="00BB787B" w:rsidP="009F1011">
      <w:pPr>
        <w:spacing w:after="0" w:line="240" w:lineRule="auto"/>
        <w:rPr>
          <w:rFonts w:ascii="Times New Roman" w:hAnsi="Times New Roman"/>
        </w:rPr>
      </w:pPr>
      <w:r w:rsidRPr="0039084E">
        <w:rPr>
          <w:rFonts w:ascii="Times New Roman" w:hAnsi="Times New Roman"/>
        </w:rPr>
        <w:t>Телефон/факс: +7 (342) 219-80-67, 212-39-27</w:t>
      </w:r>
      <w:r w:rsidRPr="002645A9">
        <w:rPr>
          <w:rFonts w:ascii="Times New Roman" w:hAnsi="Times New Roman"/>
        </w:rPr>
        <w:t xml:space="preserve">; </w:t>
      </w:r>
      <w:r w:rsidRPr="002645A9">
        <w:rPr>
          <w:rFonts w:ascii="Times New Roman" w:hAnsi="Times New Roman"/>
          <w:lang w:val="en-US"/>
        </w:rPr>
        <w:t>e</w:t>
      </w:r>
      <w:r w:rsidRPr="002645A9">
        <w:rPr>
          <w:rFonts w:ascii="Times New Roman" w:hAnsi="Times New Roman"/>
        </w:rPr>
        <w:t>-</w:t>
      </w:r>
      <w:r w:rsidRPr="002645A9">
        <w:rPr>
          <w:rFonts w:ascii="Times New Roman" w:hAnsi="Times New Roman"/>
          <w:lang w:val="en-US"/>
        </w:rPr>
        <w:t>mail</w:t>
      </w:r>
      <w:r w:rsidRPr="002645A9">
        <w:rPr>
          <w:rFonts w:ascii="Times New Roman" w:hAnsi="Times New Roman"/>
        </w:rPr>
        <w:t xml:space="preserve">: </w:t>
      </w:r>
      <w:r w:rsidRPr="0064023E">
        <w:rPr>
          <w:rFonts w:ascii="Times New Roman" w:hAnsi="Times New Roman"/>
        </w:rPr>
        <w:t>rector@pstu.ru</w:t>
      </w:r>
    </w:p>
    <w:p w:rsidR="00BB787B" w:rsidRDefault="00BB787B" w:rsidP="005037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87B" w:rsidRDefault="00BB787B" w:rsidP="005037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87B" w:rsidRDefault="00BB787B" w:rsidP="005037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87B" w:rsidRPr="0050379A" w:rsidRDefault="00BB787B" w:rsidP="005037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379A">
        <w:rPr>
          <w:rFonts w:ascii="Times New Roman" w:hAnsi="Times New Roman"/>
          <w:b/>
          <w:sz w:val="28"/>
          <w:szCs w:val="28"/>
        </w:rPr>
        <w:t>ПОЛОЖЕНИЕ</w:t>
      </w:r>
    </w:p>
    <w:p w:rsidR="00BB787B" w:rsidRPr="0050379A" w:rsidRDefault="00BB787B" w:rsidP="005037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379A">
        <w:rPr>
          <w:rFonts w:ascii="Times New Roman" w:hAnsi="Times New Roman"/>
          <w:b/>
          <w:sz w:val="28"/>
          <w:szCs w:val="28"/>
        </w:rPr>
        <w:t>об официальном сайте</w:t>
      </w:r>
    </w:p>
    <w:p w:rsidR="00BB787B" w:rsidRPr="0050379A" w:rsidRDefault="00BB787B" w:rsidP="005037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379A">
        <w:rPr>
          <w:rFonts w:ascii="Times New Roman" w:hAnsi="Times New Roman"/>
          <w:sz w:val="28"/>
          <w:szCs w:val="28"/>
        </w:rPr>
        <w:t>Федерального государственного бюджетного образовательного учреждения</w:t>
      </w:r>
    </w:p>
    <w:p w:rsidR="00BB787B" w:rsidRPr="0050379A" w:rsidRDefault="00BB787B" w:rsidP="005037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379A">
        <w:rPr>
          <w:rFonts w:ascii="Times New Roman" w:hAnsi="Times New Roman"/>
          <w:sz w:val="28"/>
          <w:szCs w:val="28"/>
        </w:rPr>
        <w:t>высшего профессионального образования</w:t>
      </w:r>
    </w:p>
    <w:p w:rsidR="00BB787B" w:rsidRPr="0050379A" w:rsidRDefault="00BB787B" w:rsidP="005037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379A">
        <w:rPr>
          <w:rFonts w:ascii="Times New Roman" w:hAnsi="Times New Roman"/>
          <w:sz w:val="28"/>
          <w:szCs w:val="28"/>
        </w:rPr>
        <w:t xml:space="preserve">«Пермский национальный исследовательский политехнический университет» </w:t>
      </w:r>
    </w:p>
    <w:p w:rsidR="00BB787B" w:rsidRDefault="00BB787B" w:rsidP="005037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0827">
        <w:rPr>
          <w:rFonts w:ascii="Times New Roman" w:hAnsi="Times New Roman"/>
          <w:b/>
          <w:sz w:val="28"/>
          <w:szCs w:val="28"/>
        </w:rPr>
        <w:t>www.</w:t>
      </w:r>
      <w:r w:rsidRPr="005B0827">
        <w:rPr>
          <w:rFonts w:ascii="Times New Roman" w:hAnsi="Times New Roman"/>
          <w:b/>
          <w:sz w:val="28"/>
          <w:szCs w:val="28"/>
          <w:lang w:val="en-US"/>
        </w:rPr>
        <w:t>pstu</w:t>
      </w:r>
      <w:r w:rsidRPr="005B0827">
        <w:rPr>
          <w:rFonts w:ascii="Times New Roman" w:hAnsi="Times New Roman"/>
          <w:b/>
          <w:sz w:val="28"/>
          <w:szCs w:val="28"/>
        </w:rPr>
        <w:t>.ru</w:t>
      </w:r>
    </w:p>
    <w:p w:rsidR="00BB787B" w:rsidRPr="005B0827" w:rsidRDefault="00BB787B" w:rsidP="005037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87B" w:rsidRPr="0050379A" w:rsidRDefault="00BB787B" w:rsidP="005037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87B" w:rsidRDefault="00BB787B" w:rsidP="005037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379A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BB787B" w:rsidRPr="0050379A" w:rsidRDefault="00BB787B" w:rsidP="005037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87B" w:rsidRDefault="00BB787B" w:rsidP="00B82B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379A">
        <w:rPr>
          <w:rFonts w:ascii="Times New Roman" w:hAnsi="Times New Roman"/>
          <w:sz w:val="28"/>
          <w:szCs w:val="28"/>
        </w:rPr>
        <w:t>1.1. Положение об официальном web-сайте ФГБОУ ВПО «Пермский национальный исследовательский политехнический университет» (далее – Положение) определяет статус, структуру сайта, порядок размещения на сайте информационных материалов, образующих информационные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>ресурсы Пермского национального исследовательского политехнического университета (далее Университет), а также права, обязанности, ответственность и регламент взаимодействия Регионального центра информатизации, Областного центра новых информационных технологий Пермского национального исследовательского политехнического университета (далее РЦИ ОЦНИТ ПНИПУ), осуществляющего программно-техническую поддержку данного Сайта, и лиц, осуществляющих его информационное наполнение.</w:t>
      </w:r>
    </w:p>
    <w:p w:rsidR="00BB787B" w:rsidRDefault="00BB787B" w:rsidP="00B82B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379A">
        <w:rPr>
          <w:rFonts w:ascii="Times New Roman" w:hAnsi="Times New Roman"/>
          <w:sz w:val="28"/>
          <w:szCs w:val="28"/>
        </w:rPr>
        <w:t>1.2. На Сайте размещается официальная информация об основных сферах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 xml:space="preserve">Университета (образовательная, научная, </w:t>
      </w:r>
      <w:r>
        <w:rPr>
          <w:rFonts w:ascii="Times New Roman" w:hAnsi="Times New Roman"/>
          <w:sz w:val="28"/>
          <w:szCs w:val="28"/>
        </w:rPr>
        <w:t>внеучебная</w:t>
      </w:r>
      <w:r w:rsidRPr="0050379A">
        <w:rPr>
          <w:rFonts w:ascii="Times New Roman" w:hAnsi="Times New Roman"/>
          <w:sz w:val="28"/>
          <w:szCs w:val="28"/>
        </w:rPr>
        <w:t>, общественная); об институтах,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>факультетах, кафедрах, лабораториях, управлениях, центрах, отделах и других подразделениях;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>событиях, происходящих в Университете.</w:t>
      </w:r>
    </w:p>
    <w:p w:rsidR="00BB787B" w:rsidRDefault="00BB787B" w:rsidP="006B0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379A">
        <w:rPr>
          <w:rFonts w:ascii="Times New Roman" w:hAnsi="Times New Roman"/>
          <w:sz w:val="28"/>
          <w:szCs w:val="28"/>
        </w:rPr>
        <w:t>1.3. Задачи Сайта:</w:t>
      </w:r>
    </w:p>
    <w:p w:rsidR="00BB787B" w:rsidRPr="00461309" w:rsidRDefault="00BB787B" w:rsidP="006B085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61309">
        <w:rPr>
          <w:rFonts w:ascii="Times New Roman" w:hAnsi="Times New Roman"/>
          <w:sz w:val="28"/>
          <w:szCs w:val="28"/>
        </w:rPr>
        <w:t>беспечение информационной открытости Университета как образовательной организации</w:t>
      </w:r>
      <w:r>
        <w:rPr>
          <w:rFonts w:ascii="Times New Roman" w:hAnsi="Times New Roman"/>
          <w:sz w:val="28"/>
          <w:szCs w:val="28"/>
        </w:rPr>
        <w:t>;</w:t>
      </w:r>
    </w:p>
    <w:p w:rsidR="00BB787B" w:rsidRPr="00461309" w:rsidRDefault="00BB787B" w:rsidP="006B085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309">
        <w:rPr>
          <w:rFonts w:ascii="Times New Roman" w:hAnsi="Times New Roman"/>
          <w:sz w:val="28"/>
          <w:szCs w:val="28"/>
        </w:rPr>
        <w:t>создание целостного позитивного представления об Университете в России и за рубежом как ведуще</w:t>
      </w:r>
      <w:r>
        <w:rPr>
          <w:rFonts w:ascii="Times New Roman" w:hAnsi="Times New Roman"/>
          <w:sz w:val="28"/>
          <w:szCs w:val="28"/>
        </w:rPr>
        <w:t>го</w:t>
      </w:r>
      <w:r w:rsidRPr="00461309">
        <w:rPr>
          <w:rFonts w:ascii="Times New Roman" w:hAnsi="Times New Roman"/>
          <w:sz w:val="28"/>
          <w:szCs w:val="28"/>
        </w:rPr>
        <w:t xml:space="preserve"> техническо</w:t>
      </w:r>
      <w:r>
        <w:rPr>
          <w:rFonts w:ascii="Times New Roman" w:hAnsi="Times New Roman"/>
          <w:sz w:val="28"/>
          <w:szCs w:val="28"/>
        </w:rPr>
        <w:t>го</w:t>
      </w:r>
      <w:r w:rsidRPr="00461309">
        <w:rPr>
          <w:rFonts w:ascii="Times New Roman" w:hAnsi="Times New Roman"/>
          <w:sz w:val="28"/>
          <w:szCs w:val="28"/>
        </w:rPr>
        <w:t xml:space="preserve"> вуз</w:t>
      </w:r>
      <w:r>
        <w:rPr>
          <w:rFonts w:ascii="Times New Roman" w:hAnsi="Times New Roman"/>
          <w:sz w:val="28"/>
          <w:szCs w:val="28"/>
        </w:rPr>
        <w:t>а Пермского края</w:t>
      </w:r>
      <w:r w:rsidRPr="004613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</w:t>
      </w:r>
      <w:r w:rsidRPr="00461309">
        <w:rPr>
          <w:rFonts w:ascii="Times New Roman" w:hAnsi="Times New Roman"/>
          <w:sz w:val="28"/>
          <w:szCs w:val="28"/>
        </w:rPr>
        <w:t>сложившимися научными школами и большим научным потенциалом, способном конкурировать на международном рынке образовательных и научных услуг;</w:t>
      </w:r>
    </w:p>
    <w:p w:rsidR="00BB787B" w:rsidRPr="00461309" w:rsidRDefault="00BB787B" w:rsidP="006B085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309">
        <w:rPr>
          <w:rFonts w:ascii="Times New Roman" w:hAnsi="Times New Roman"/>
          <w:sz w:val="28"/>
          <w:szCs w:val="28"/>
        </w:rPr>
        <w:t>объективное и оперативное информирование преподавателей, сотрудников, студентов, аспирантов, докторантов, выпускников, абитуриентов, деловых партнеров и других заинтересованных лиц о различных аспектах жизни и деятельности Университета;</w:t>
      </w:r>
    </w:p>
    <w:p w:rsidR="00BB787B" w:rsidRPr="00461309" w:rsidRDefault="00BB787B" w:rsidP="006B085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309">
        <w:rPr>
          <w:rFonts w:ascii="Times New Roman" w:hAnsi="Times New Roman"/>
          <w:sz w:val="28"/>
          <w:szCs w:val="28"/>
        </w:rPr>
        <w:t>решение образовательных и научных задач Университета с использованием современных информационных технологий;</w:t>
      </w:r>
    </w:p>
    <w:p w:rsidR="00BB787B" w:rsidRPr="00461309" w:rsidRDefault="00BB787B" w:rsidP="006B085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309">
        <w:rPr>
          <w:rFonts w:ascii="Times New Roman" w:hAnsi="Times New Roman"/>
          <w:sz w:val="28"/>
          <w:szCs w:val="28"/>
        </w:rPr>
        <w:t>осуществление обмена информацией между подразделениями Университета.</w:t>
      </w:r>
    </w:p>
    <w:p w:rsidR="00BB787B" w:rsidRPr="0050379A" w:rsidRDefault="00BB787B" w:rsidP="006B0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379A">
        <w:rPr>
          <w:rFonts w:ascii="Times New Roman" w:hAnsi="Times New Roman"/>
          <w:sz w:val="28"/>
          <w:szCs w:val="28"/>
        </w:rPr>
        <w:t>1.4. Функционирование Сайта регламентируется действующим законодательством, 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>Университета, настоящим Положением, приказами и распоряжениями ректора</w:t>
      </w:r>
      <w:r>
        <w:rPr>
          <w:rFonts w:ascii="Times New Roman" w:hAnsi="Times New Roman"/>
          <w:sz w:val="28"/>
          <w:szCs w:val="28"/>
        </w:rPr>
        <w:t>.</w:t>
      </w:r>
    </w:p>
    <w:p w:rsidR="00BB787B" w:rsidRPr="0050379A" w:rsidRDefault="00BB787B" w:rsidP="006B0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379A">
        <w:rPr>
          <w:rFonts w:ascii="Times New Roman" w:hAnsi="Times New Roman"/>
          <w:sz w:val="28"/>
          <w:szCs w:val="28"/>
        </w:rPr>
        <w:t>1.5. Настоящее Положение утверждается приказом ректора Университета и действует до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>отмены или принятия нового положения.</w:t>
      </w:r>
    </w:p>
    <w:p w:rsidR="00BB787B" w:rsidRPr="0050379A" w:rsidRDefault="00BB787B" w:rsidP="006B0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379A">
        <w:rPr>
          <w:rFonts w:ascii="Times New Roman" w:hAnsi="Times New Roman"/>
          <w:sz w:val="28"/>
          <w:szCs w:val="28"/>
        </w:rPr>
        <w:t>1.6. Изменения в Положение могут вноситься по рекомендациям Ученого 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>Университета, ректората, а также лиц, ответственных за информационное наполнение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>поддержание Сайта.</w:t>
      </w:r>
    </w:p>
    <w:p w:rsidR="00BB787B" w:rsidRDefault="00BB787B" w:rsidP="005037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87B" w:rsidRPr="006B085D" w:rsidRDefault="00BB787B" w:rsidP="006B08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085D">
        <w:rPr>
          <w:rFonts w:ascii="Times New Roman" w:hAnsi="Times New Roman"/>
          <w:b/>
          <w:sz w:val="28"/>
          <w:szCs w:val="28"/>
        </w:rPr>
        <w:t>2. РЕГЛАМЕНТ ПРЕДСТАВЛЕНИЯ ИНФОРМАЦИИ НА САЙТЕ</w:t>
      </w:r>
    </w:p>
    <w:p w:rsidR="00BB787B" w:rsidRDefault="00BB787B" w:rsidP="005037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87B" w:rsidRPr="0050379A" w:rsidRDefault="00BB787B" w:rsidP="009121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379A">
        <w:rPr>
          <w:rFonts w:ascii="Times New Roman" w:hAnsi="Times New Roman"/>
          <w:sz w:val="28"/>
          <w:szCs w:val="28"/>
        </w:rPr>
        <w:t>2.1. Требования, предъявляемые к информации, размещаемой на Сайте, 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>соответствовать требованиям к официальной информации, публикуемой в средствах массовой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>информации: запрещается размещение заведомо ложной информации, 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>ненормативной лексики, размещение ресурсов, содержащих информацию, разжигающую</w:t>
      </w:r>
    </w:p>
    <w:p w:rsidR="00BB787B" w:rsidRDefault="00BB787B" w:rsidP="009121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79A">
        <w:rPr>
          <w:rFonts w:ascii="Times New Roman" w:hAnsi="Times New Roman"/>
          <w:sz w:val="28"/>
          <w:szCs w:val="28"/>
        </w:rPr>
        <w:t>религиозную или межнациональную рознь, призывающую к насилию и т.д.</w:t>
      </w:r>
    </w:p>
    <w:p w:rsidR="00BB787B" w:rsidRPr="0050379A" w:rsidRDefault="00BB787B" w:rsidP="009121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379A">
        <w:rPr>
          <w:rFonts w:ascii="Times New Roman" w:hAnsi="Times New Roman"/>
          <w:sz w:val="28"/>
          <w:szCs w:val="28"/>
        </w:rPr>
        <w:t>2.2. Информационные ресурсы Сайта формируются как отражение различных аспектов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>жизни и деятельности всех структурных подразделений Университета, его преподавателей,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>сотрудников, студентов, аспирантов и докторантов.</w:t>
      </w:r>
    </w:p>
    <w:p w:rsidR="00BB787B" w:rsidRPr="0050379A" w:rsidRDefault="00BB787B" w:rsidP="009121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379A">
        <w:rPr>
          <w:rFonts w:ascii="Times New Roman" w:hAnsi="Times New Roman"/>
          <w:sz w:val="28"/>
          <w:szCs w:val="28"/>
        </w:rPr>
        <w:t>2.3. Права на все информационные материалы, размещенные на Сайте, принадлежат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>Университету при условии, что иное не установлено соответствующими документами.</w:t>
      </w:r>
    </w:p>
    <w:p w:rsidR="00BB787B" w:rsidRPr="0050379A" w:rsidRDefault="00BB787B" w:rsidP="009121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379A">
        <w:rPr>
          <w:rFonts w:ascii="Times New Roman" w:hAnsi="Times New Roman"/>
          <w:sz w:val="28"/>
          <w:szCs w:val="28"/>
        </w:rPr>
        <w:t>2.4. Информационные ресурсы Сайта являются открытыми и общедоступными, если статус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>отдельных ресурсов не определен специальными документами.</w:t>
      </w:r>
    </w:p>
    <w:p w:rsidR="00BB787B" w:rsidRPr="0050379A" w:rsidRDefault="00BB787B" w:rsidP="009121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379A">
        <w:rPr>
          <w:rFonts w:ascii="Times New Roman" w:hAnsi="Times New Roman"/>
          <w:sz w:val="28"/>
          <w:szCs w:val="28"/>
        </w:rPr>
        <w:t>2.5. Перечень основных информационных ресурсов (разделов и подразделов) Сайта,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>перечень подразделений и должностных лиц, ответственных за обязательное 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 xml:space="preserve">информации для размещения на сайте </w:t>
      </w:r>
      <w:r>
        <w:rPr>
          <w:rFonts w:ascii="Times New Roman" w:hAnsi="Times New Roman"/>
          <w:sz w:val="28"/>
          <w:szCs w:val="28"/>
        </w:rPr>
        <w:t>ПНИПУ</w:t>
      </w:r>
      <w:r w:rsidRPr="0050379A">
        <w:rPr>
          <w:rFonts w:ascii="Times New Roman" w:hAnsi="Times New Roman"/>
          <w:sz w:val="28"/>
          <w:szCs w:val="28"/>
        </w:rPr>
        <w:t xml:space="preserve"> приведены в приложении № 1.</w:t>
      </w:r>
    </w:p>
    <w:p w:rsidR="00BB787B" w:rsidRPr="0050379A" w:rsidRDefault="00BB787B" w:rsidP="009121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379A">
        <w:rPr>
          <w:rFonts w:ascii="Times New Roman" w:hAnsi="Times New Roman"/>
          <w:sz w:val="28"/>
          <w:szCs w:val="28"/>
        </w:rPr>
        <w:t>2.6. Размещение рекламно-коммерческой информации сторонних организаций допускается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>только по согласованию с ректором Университета. Условия размещения такой 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>регламентируются договором.</w:t>
      </w:r>
    </w:p>
    <w:p w:rsidR="00BB787B" w:rsidRDefault="00BB787B" w:rsidP="00CE19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379A">
        <w:rPr>
          <w:rFonts w:ascii="Times New Roman" w:hAnsi="Times New Roman"/>
          <w:sz w:val="28"/>
          <w:szCs w:val="28"/>
        </w:rPr>
        <w:t>2.7. Дополнительные информационные ресурсы, формируемые по 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>подразделений или творческих коллективов сотрудников, студентов, аспирантов и докторантов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>Университета, могут быть размещены на отдельных специализированных сайтах, доступ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 xml:space="preserve">которым организуется с Сайта. </w:t>
      </w:r>
      <w:r w:rsidRPr="00CE19C3">
        <w:rPr>
          <w:rFonts w:ascii="Times New Roman" w:hAnsi="Times New Roman"/>
          <w:sz w:val="28"/>
          <w:szCs w:val="28"/>
        </w:rPr>
        <w:t>Решение об организации специализированных сайтов 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19C3">
        <w:rPr>
          <w:rFonts w:ascii="Times New Roman" w:hAnsi="Times New Roman"/>
          <w:sz w:val="28"/>
          <w:szCs w:val="28"/>
        </w:rPr>
        <w:t xml:space="preserve">проректором по </w:t>
      </w:r>
      <w:r>
        <w:rPr>
          <w:rFonts w:ascii="Times New Roman" w:hAnsi="Times New Roman"/>
          <w:sz w:val="28"/>
          <w:szCs w:val="28"/>
        </w:rPr>
        <w:t>учебной работе</w:t>
      </w:r>
      <w:r w:rsidRPr="00CE19C3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19C3">
        <w:rPr>
          <w:rFonts w:ascii="Times New Roman" w:hAnsi="Times New Roman"/>
          <w:sz w:val="28"/>
          <w:szCs w:val="28"/>
        </w:rPr>
        <w:t>согласовывается с ректором Университета.</w:t>
      </w:r>
    </w:p>
    <w:p w:rsidR="00BB787B" w:rsidRPr="0050379A" w:rsidRDefault="00BB787B" w:rsidP="005037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87B" w:rsidRPr="00912138" w:rsidRDefault="00BB787B" w:rsidP="009121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138">
        <w:rPr>
          <w:rFonts w:ascii="Times New Roman" w:hAnsi="Times New Roman"/>
          <w:b/>
          <w:sz w:val="28"/>
          <w:szCs w:val="28"/>
        </w:rPr>
        <w:t>3. ОРГАНИЗАЦИЯ РАБОТ ПО ИНФОРМАЦИОННОМУ НАПОЛНЕНИЮ И</w:t>
      </w:r>
    </w:p>
    <w:p w:rsidR="00BB787B" w:rsidRDefault="00BB787B" w:rsidP="009121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138">
        <w:rPr>
          <w:rFonts w:ascii="Times New Roman" w:hAnsi="Times New Roman"/>
          <w:b/>
          <w:sz w:val="28"/>
          <w:szCs w:val="28"/>
        </w:rPr>
        <w:t>ФУНКЦИОНИРОВАНИЮ САЙТА</w:t>
      </w:r>
    </w:p>
    <w:p w:rsidR="00BB787B" w:rsidRPr="00912138" w:rsidRDefault="00BB787B" w:rsidP="009121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87B" w:rsidRPr="0050379A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379A">
        <w:rPr>
          <w:rFonts w:ascii="Times New Roman" w:hAnsi="Times New Roman"/>
          <w:sz w:val="28"/>
          <w:szCs w:val="28"/>
        </w:rPr>
        <w:t>3.1. Информационное наполнение Сайта осуществляется объединенными усилиями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>ректората, факультетов, институтов, кафедр и других структурных подразделений Университета,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>также студенческих общественных организаций.</w:t>
      </w:r>
    </w:p>
    <w:p w:rsidR="00BB787B" w:rsidRPr="0050379A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379A">
        <w:rPr>
          <w:rFonts w:ascii="Times New Roman" w:hAnsi="Times New Roman"/>
          <w:sz w:val="28"/>
          <w:szCs w:val="28"/>
        </w:rPr>
        <w:t>3.2. За достоверность информации по направлениям деятельности и своевременное её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>представление для размещения на сайте несут ответственность проректоры университета.</w:t>
      </w:r>
    </w:p>
    <w:p w:rsidR="00BB787B" w:rsidRPr="0050379A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379A">
        <w:rPr>
          <w:rFonts w:ascii="Times New Roman" w:hAnsi="Times New Roman"/>
          <w:sz w:val="28"/>
          <w:szCs w:val="28"/>
        </w:rPr>
        <w:t>3.3. За достоверность информации и своевременность ее представления для размещения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>сайте университета несут ответственность руководители структурных подразделений (директора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>институтов, деканы факультетов, заведующие кафедрами, начальники отделов и др.)</w:t>
      </w:r>
    </w:p>
    <w:p w:rsidR="00BB787B" w:rsidRPr="0050379A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379A">
        <w:rPr>
          <w:rFonts w:ascii="Times New Roman" w:hAnsi="Times New Roman"/>
          <w:sz w:val="28"/>
          <w:szCs w:val="28"/>
        </w:rPr>
        <w:t>3.4. По каждому разделу (подразделу) Сайта проректорами университета и руководителями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>структурных подразделений назначаются лица, ответственные за предоставление информации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>размещения на сайте, контролирующие его информационное наполнение.</w:t>
      </w:r>
    </w:p>
    <w:p w:rsidR="00BB787B" w:rsidRPr="0050379A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379A">
        <w:rPr>
          <w:rFonts w:ascii="Times New Roman" w:hAnsi="Times New Roman"/>
          <w:sz w:val="28"/>
          <w:szCs w:val="28"/>
        </w:rPr>
        <w:t>3.5. Обеспечение эффективного функционирования и программно-техническая поддержка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 xml:space="preserve">Сайта возлагается на </w:t>
      </w:r>
      <w:r>
        <w:rPr>
          <w:rFonts w:ascii="Times New Roman" w:hAnsi="Times New Roman"/>
          <w:sz w:val="28"/>
          <w:szCs w:val="28"/>
        </w:rPr>
        <w:t>РЦИ ОЦНИТ ПНИПУ</w:t>
      </w:r>
      <w:r w:rsidRPr="0050379A">
        <w:rPr>
          <w:rFonts w:ascii="Times New Roman" w:hAnsi="Times New Roman"/>
          <w:sz w:val="28"/>
          <w:szCs w:val="28"/>
        </w:rPr>
        <w:t>.</w:t>
      </w:r>
    </w:p>
    <w:p w:rsidR="00BB787B" w:rsidRPr="0050379A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379A">
        <w:rPr>
          <w:rFonts w:ascii="Times New Roman" w:hAnsi="Times New Roman"/>
          <w:sz w:val="28"/>
          <w:szCs w:val="28"/>
        </w:rPr>
        <w:t xml:space="preserve">3.6. </w:t>
      </w:r>
      <w:r>
        <w:rPr>
          <w:rFonts w:ascii="Times New Roman" w:hAnsi="Times New Roman"/>
          <w:sz w:val="28"/>
          <w:szCs w:val="28"/>
        </w:rPr>
        <w:t>РЦИ ОЦНИТ ПНИПУ</w:t>
      </w:r>
      <w:r w:rsidRPr="0050379A">
        <w:rPr>
          <w:rFonts w:ascii="Times New Roman" w:hAnsi="Times New Roman"/>
          <w:sz w:val="28"/>
          <w:szCs w:val="28"/>
        </w:rPr>
        <w:t xml:space="preserve"> обеспечивает качественное выполнение всех видов работ, непосредственно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>связанных с функционированием Сайта: разработку и изменение дизайна и структуры, размещение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>новой, архивирование и удаление устаревшей информации, публикацию информации из баз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>данных, разработку новых веб-страниц, реализацию политики разграничения доступа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 xml:space="preserve">обеспечение безопасности информационных ресурсов. </w:t>
      </w:r>
    </w:p>
    <w:p w:rsidR="00BB787B" w:rsidRPr="0050379A" w:rsidRDefault="00BB787B" w:rsidP="00D07C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3.7. РЦИ ОЦНИТ ПНИПУ </w:t>
      </w:r>
      <w:r w:rsidRPr="0050379A">
        <w:rPr>
          <w:rFonts w:ascii="Times New Roman" w:hAnsi="Times New Roman"/>
          <w:sz w:val="28"/>
          <w:szCs w:val="28"/>
        </w:rPr>
        <w:t>осуществляет консультирование Ответственных, а также других сотрудников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>Университета, заинтересованных в размещении информации на Сайте, по реализации технических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>решений и текущим проблемам, связанным с информационным наполнением 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>раздела (подраздела).</w:t>
      </w:r>
    </w:p>
    <w:p w:rsidR="00BB787B" w:rsidRDefault="00BB787B" w:rsidP="00D07C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379A">
        <w:rPr>
          <w:rFonts w:ascii="Times New Roman" w:hAnsi="Times New Roman"/>
          <w:sz w:val="28"/>
          <w:szCs w:val="28"/>
        </w:rPr>
        <w:t>3.8. Непосредственное выполнение работ по размещению информации на Сайте,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>обеспечению ее целостности и доступности, реализации правил разграничения доступа возлагается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Редактора</w:t>
      </w:r>
      <w:r w:rsidRPr="0050379A">
        <w:rPr>
          <w:rFonts w:ascii="Times New Roman" w:hAnsi="Times New Roman"/>
          <w:sz w:val="28"/>
          <w:szCs w:val="28"/>
        </w:rPr>
        <w:t xml:space="preserve"> Сайта</w:t>
      </w:r>
      <w:r>
        <w:rPr>
          <w:rFonts w:ascii="Times New Roman" w:hAnsi="Times New Roman"/>
          <w:sz w:val="28"/>
          <w:szCs w:val="28"/>
        </w:rPr>
        <w:t>.</w:t>
      </w:r>
    </w:p>
    <w:p w:rsidR="00BB787B" w:rsidRPr="0050379A" w:rsidRDefault="00BB787B" w:rsidP="00D07C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379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9</w:t>
      </w:r>
      <w:r w:rsidRPr="0050379A">
        <w:rPr>
          <w:rFonts w:ascii="Times New Roman" w:hAnsi="Times New Roman"/>
          <w:sz w:val="28"/>
          <w:szCs w:val="28"/>
        </w:rPr>
        <w:t xml:space="preserve">. Редактором Сайта является начальник отдела </w:t>
      </w:r>
      <w:r>
        <w:rPr>
          <w:rFonts w:ascii="Times New Roman" w:hAnsi="Times New Roman"/>
          <w:sz w:val="28"/>
          <w:szCs w:val="28"/>
        </w:rPr>
        <w:t xml:space="preserve">информационных технологий и </w:t>
      </w:r>
      <w:r w:rsidRPr="0050379A">
        <w:rPr>
          <w:rFonts w:ascii="Times New Roman" w:hAnsi="Times New Roman"/>
          <w:sz w:val="28"/>
          <w:szCs w:val="28"/>
        </w:rPr>
        <w:t>связ</w:t>
      </w:r>
      <w:r>
        <w:rPr>
          <w:rFonts w:ascii="Times New Roman" w:hAnsi="Times New Roman"/>
          <w:sz w:val="28"/>
          <w:szCs w:val="28"/>
        </w:rPr>
        <w:t>ей</w:t>
      </w:r>
      <w:r w:rsidRPr="0050379A">
        <w:rPr>
          <w:rFonts w:ascii="Times New Roman" w:hAnsi="Times New Roman"/>
          <w:sz w:val="28"/>
          <w:szCs w:val="28"/>
        </w:rPr>
        <w:t xml:space="preserve"> с общественностью.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>Ответственные направляют материалы на редактирование Редактору, который при необходимости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>осуществляет редактирование текстов.</w:t>
      </w:r>
    </w:p>
    <w:p w:rsidR="00BB787B" w:rsidRPr="0050379A" w:rsidRDefault="00BB787B" w:rsidP="00D07C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379A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0</w:t>
      </w:r>
      <w:r w:rsidRPr="0050379A">
        <w:rPr>
          <w:rFonts w:ascii="Times New Roman" w:hAnsi="Times New Roman"/>
          <w:sz w:val="28"/>
          <w:szCs w:val="28"/>
        </w:rPr>
        <w:t>. Внесение изменений в информационное содержание разделов (подразделов) Сайта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>производится по согласованию с руководителями подразделений.</w:t>
      </w:r>
    </w:p>
    <w:p w:rsidR="00BB787B" w:rsidRPr="0050379A" w:rsidRDefault="00BB787B" w:rsidP="00D07C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379A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1</w:t>
      </w:r>
      <w:r w:rsidRPr="0050379A">
        <w:rPr>
          <w:rFonts w:ascii="Times New Roman" w:hAnsi="Times New Roman"/>
          <w:sz w:val="28"/>
          <w:szCs w:val="28"/>
        </w:rPr>
        <w:t>. В случае устаревания информации, относящейся к подразделению, обновленная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 xml:space="preserve">информация должна быть предоставлена </w:t>
      </w:r>
      <w:r>
        <w:rPr>
          <w:rFonts w:ascii="Times New Roman" w:hAnsi="Times New Roman"/>
          <w:sz w:val="28"/>
          <w:szCs w:val="28"/>
        </w:rPr>
        <w:t>Редактор</w:t>
      </w:r>
      <w:r w:rsidRPr="0050379A">
        <w:rPr>
          <w:rFonts w:ascii="Times New Roman" w:hAnsi="Times New Roman"/>
          <w:sz w:val="28"/>
          <w:szCs w:val="28"/>
        </w:rPr>
        <w:t>у или размещена Ответственным на 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>не позднее трех дней после внесения изменений.</w:t>
      </w:r>
    </w:p>
    <w:p w:rsidR="00BB787B" w:rsidRPr="0050379A" w:rsidRDefault="00BB787B" w:rsidP="00D07C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379A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2</w:t>
      </w:r>
      <w:r w:rsidRPr="0050379A">
        <w:rPr>
          <w:rFonts w:ascii="Times New Roman" w:hAnsi="Times New Roman"/>
          <w:sz w:val="28"/>
          <w:szCs w:val="28"/>
        </w:rPr>
        <w:t>. Руководители подразделений Университета, Редактор и Администратор могут вносить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>предложения по развитию структуры, функциональности и информационного наполнения Сайта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>по соответствующим разделам (подразделам), оформленные в виде служебной записки, на имя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 xml:space="preserve">проректора по </w:t>
      </w:r>
      <w:r>
        <w:rPr>
          <w:rFonts w:ascii="Times New Roman" w:hAnsi="Times New Roman"/>
          <w:sz w:val="28"/>
          <w:szCs w:val="28"/>
        </w:rPr>
        <w:t>учебной работе</w:t>
      </w:r>
      <w:r w:rsidRPr="0050379A">
        <w:rPr>
          <w:rFonts w:ascii="Times New Roman" w:hAnsi="Times New Roman"/>
          <w:sz w:val="28"/>
          <w:szCs w:val="28"/>
        </w:rPr>
        <w:t>.</w:t>
      </w:r>
    </w:p>
    <w:p w:rsidR="00BB787B" w:rsidRDefault="00BB787B" w:rsidP="00D07C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379A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3</w:t>
      </w:r>
      <w:r w:rsidRPr="0050379A">
        <w:rPr>
          <w:rFonts w:ascii="Times New Roman" w:hAnsi="Times New Roman"/>
          <w:sz w:val="28"/>
          <w:szCs w:val="28"/>
        </w:rPr>
        <w:t xml:space="preserve">. Текущие изменения структуры Сайта осуществляет </w:t>
      </w:r>
      <w:r>
        <w:rPr>
          <w:rFonts w:ascii="Times New Roman" w:hAnsi="Times New Roman"/>
          <w:sz w:val="28"/>
          <w:szCs w:val="28"/>
        </w:rPr>
        <w:t>Редактор</w:t>
      </w:r>
      <w:r w:rsidRPr="0050379A">
        <w:rPr>
          <w:rFonts w:ascii="Times New Roman" w:hAnsi="Times New Roman"/>
          <w:sz w:val="28"/>
          <w:szCs w:val="28"/>
        </w:rPr>
        <w:t xml:space="preserve"> по согласованию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 xml:space="preserve">проректором по </w:t>
      </w:r>
      <w:r>
        <w:rPr>
          <w:rFonts w:ascii="Times New Roman" w:hAnsi="Times New Roman"/>
          <w:sz w:val="28"/>
          <w:szCs w:val="28"/>
        </w:rPr>
        <w:t>учебной работе</w:t>
      </w:r>
      <w:r w:rsidRPr="0050379A">
        <w:rPr>
          <w:rFonts w:ascii="Times New Roman" w:hAnsi="Times New Roman"/>
          <w:sz w:val="28"/>
          <w:szCs w:val="28"/>
        </w:rPr>
        <w:t>. 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>концептуального характера согласовываются с ректором Университета.</w:t>
      </w:r>
    </w:p>
    <w:p w:rsidR="00BB787B" w:rsidRPr="0050379A" w:rsidRDefault="00BB787B" w:rsidP="005037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87B" w:rsidRDefault="00BB787B" w:rsidP="00653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B5">
        <w:rPr>
          <w:rFonts w:ascii="Times New Roman" w:hAnsi="Times New Roman"/>
          <w:b/>
          <w:sz w:val="28"/>
          <w:szCs w:val="28"/>
        </w:rPr>
        <w:t>4. ОТВЕТСТВЕННОСТЬ ДОЛЖНОСТНЫХ ЛИЦ</w:t>
      </w:r>
    </w:p>
    <w:p w:rsidR="00BB787B" w:rsidRPr="006535B5" w:rsidRDefault="00BB787B" w:rsidP="00653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87B" w:rsidRPr="0050379A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379A">
        <w:rPr>
          <w:rFonts w:ascii="Times New Roman" w:hAnsi="Times New Roman"/>
          <w:sz w:val="28"/>
          <w:szCs w:val="28"/>
        </w:rPr>
        <w:t>4.1. Ответственность за достоверность информации по направлениям деятельности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>своевременность ее размещения на сайте несут проректоры и руководители структурных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>подразделений (директора институтов, деканы факультетов, заведующие кафедрами, начальники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>отделов и др.)</w:t>
      </w:r>
    </w:p>
    <w:p w:rsidR="00BB787B" w:rsidRPr="0050379A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379A">
        <w:rPr>
          <w:rFonts w:ascii="Times New Roman" w:hAnsi="Times New Roman"/>
          <w:sz w:val="28"/>
          <w:szCs w:val="28"/>
        </w:rPr>
        <w:t xml:space="preserve">4.2. Ответственность за текущее сопровождение Сайта несет </w:t>
      </w:r>
      <w:r>
        <w:rPr>
          <w:rFonts w:ascii="Times New Roman" w:hAnsi="Times New Roman"/>
          <w:sz w:val="28"/>
          <w:szCs w:val="28"/>
        </w:rPr>
        <w:t>Редактор</w:t>
      </w:r>
      <w:r w:rsidRPr="0050379A">
        <w:rPr>
          <w:rFonts w:ascii="Times New Roman" w:hAnsi="Times New Roman"/>
          <w:sz w:val="28"/>
          <w:szCs w:val="28"/>
        </w:rPr>
        <w:t>, 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>обеспечивает:</w:t>
      </w:r>
    </w:p>
    <w:p w:rsidR="00BB787B" w:rsidRPr="00E22281" w:rsidRDefault="00BB787B" w:rsidP="00E2228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281">
        <w:rPr>
          <w:rFonts w:ascii="Times New Roman" w:hAnsi="Times New Roman"/>
          <w:sz w:val="28"/>
          <w:szCs w:val="28"/>
        </w:rPr>
        <w:t>своевременность размещения предоставляемой информации;</w:t>
      </w:r>
    </w:p>
    <w:p w:rsidR="00BB787B" w:rsidRPr="00E22281" w:rsidRDefault="00BB787B" w:rsidP="00E2228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281">
        <w:rPr>
          <w:rFonts w:ascii="Times New Roman" w:hAnsi="Times New Roman"/>
          <w:sz w:val="28"/>
          <w:szCs w:val="28"/>
        </w:rPr>
        <w:t>выполнение необходимых программно-технических мероприятий по обеспечению целостности и доступности информационных ресурсов, предотвращению несанкционированного доступа к Сайту;</w:t>
      </w:r>
    </w:p>
    <w:p w:rsidR="00BB787B" w:rsidRPr="00E22281" w:rsidRDefault="00BB787B" w:rsidP="00E2228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281">
        <w:rPr>
          <w:rFonts w:ascii="Times New Roman" w:hAnsi="Times New Roman"/>
          <w:sz w:val="28"/>
          <w:szCs w:val="28"/>
        </w:rPr>
        <w:t>консультирование сотрудников Университета в соответствии с п. 3.7 настоящего Положения.</w:t>
      </w:r>
    </w:p>
    <w:p w:rsidR="00BB787B" w:rsidRPr="0050379A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379A">
        <w:rPr>
          <w:rFonts w:ascii="Times New Roman" w:hAnsi="Times New Roman"/>
          <w:sz w:val="28"/>
          <w:szCs w:val="28"/>
        </w:rPr>
        <w:t>4.3. Ответственность за работоспособность и актуализацию Сайта, реализацию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 xml:space="preserve">концептуальных программно-технических решений, взаимодействие сотрудников </w:t>
      </w:r>
      <w:r>
        <w:rPr>
          <w:rFonts w:ascii="Times New Roman" w:hAnsi="Times New Roman"/>
          <w:sz w:val="28"/>
          <w:szCs w:val="28"/>
        </w:rPr>
        <w:t>РЦИ ОЦНИТ ПНИПУ</w:t>
      </w:r>
      <w:r w:rsidRPr="0050379A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 xml:space="preserve">Ответственными несет директор </w:t>
      </w:r>
      <w:r>
        <w:rPr>
          <w:rFonts w:ascii="Times New Roman" w:hAnsi="Times New Roman"/>
          <w:sz w:val="28"/>
          <w:szCs w:val="28"/>
        </w:rPr>
        <w:t>РЦИ ОЦНИТ ПНИПУ</w:t>
      </w:r>
      <w:r w:rsidRPr="0050379A">
        <w:rPr>
          <w:rFonts w:ascii="Times New Roman" w:hAnsi="Times New Roman"/>
          <w:sz w:val="28"/>
          <w:szCs w:val="28"/>
        </w:rPr>
        <w:t>.</w:t>
      </w:r>
    </w:p>
    <w:p w:rsidR="00BB787B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379A">
        <w:rPr>
          <w:rFonts w:ascii="Times New Roman" w:hAnsi="Times New Roman"/>
          <w:sz w:val="28"/>
          <w:szCs w:val="28"/>
        </w:rPr>
        <w:t>4.4. Ответственность за своевременность и качество выполнения корректорской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>редакторской правок размещаемых на Сайте материалов в соответствии с п. 3.10 настоящего</w:t>
      </w:r>
      <w:r>
        <w:rPr>
          <w:rFonts w:ascii="Times New Roman" w:hAnsi="Times New Roman"/>
          <w:sz w:val="28"/>
          <w:szCs w:val="28"/>
        </w:rPr>
        <w:t xml:space="preserve"> Положения несет Редактор.</w:t>
      </w:r>
    </w:p>
    <w:p w:rsidR="00BB787B" w:rsidRPr="0050379A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87B" w:rsidRPr="006535B5" w:rsidRDefault="00BB787B" w:rsidP="00653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B5">
        <w:rPr>
          <w:rFonts w:ascii="Times New Roman" w:hAnsi="Times New Roman"/>
          <w:b/>
          <w:sz w:val="28"/>
          <w:szCs w:val="28"/>
        </w:rPr>
        <w:t>5. КОНТРОЛЬ ЗА ИСПОЛНЕНИЕМ ОБЯЗАННОСТЕЙ</w:t>
      </w:r>
    </w:p>
    <w:p w:rsidR="00BB787B" w:rsidRPr="0050379A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87B" w:rsidRPr="0050379A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379A">
        <w:rPr>
          <w:rFonts w:ascii="Times New Roman" w:hAnsi="Times New Roman"/>
          <w:sz w:val="28"/>
          <w:szCs w:val="28"/>
        </w:rPr>
        <w:t>5.1. Контроль за исполнением обязанностей Ответственными возлагается на руководителей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 xml:space="preserve">подразделений. </w:t>
      </w:r>
    </w:p>
    <w:p w:rsidR="00BB787B" w:rsidRPr="0050379A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379A">
        <w:rPr>
          <w:rFonts w:ascii="Times New Roman" w:hAnsi="Times New Roman"/>
          <w:sz w:val="28"/>
          <w:szCs w:val="28"/>
        </w:rPr>
        <w:t>5.2. Контроль за исполне</w:t>
      </w:r>
      <w:r>
        <w:rPr>
          <w:rFonts w:ascii="Times New Roman" w:hAnsi="Times New Roman"/>
          <w:sz w:val="28"/>
          <w:szCs w:val="28"/>
        </w:rPr>
        <w:t xml:space="preserve">нием обязанностей </w:t>
      </w:r>
      <w:r w:rsidRPr="0050379A">
        <w:rPr>
          <w:rFonts w:ascii="Times New Roman" w:hAnsi="Times New Roman"/>
          <w:sz w:val="28"/>
          <w:szCs w:val="28"/>
        </w:rPr>
        <w:t>Редактором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 xml:space="preserve">Руководителями возлагается на проректора по </w:t>
      </w:r>
      <w:r>
        <w:rPr>
          <w:rFonts w:ascii="Times New Roman" w:hAnsi="Times New Roman"/>
          <w:sz w:val="28"/>
          <w:szCs w:val="28"/>
        </w:rPr>
        <w:t>учебным работам</w:t>
      </w:r>
      <w:r w:rsidRPr="0050379A">
        <w:rPr>
          <w:rFonts w:ascii="Times New Roman" w:hAnsi="Times New Roman"/>
          <w:sz w:val="28"/>
          <w:szCs w:val="28"/>
        </w:rPr>
        <w:t>.</w:t>
      </w:r>
    </w:p>
    <w:p w:rsidR="00BB787B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379A">
        <w:rPr>
          <w:rFonts w:ascii="Times New Roman" w:hAnsi="Times New Roman"/>
          <w:sz w:val="28"/>
          <w:szCs w:val="28"/>
        </w:rPr>
        <w:t>5.3. Общая координация работ по развитию Сайта и контроль за исполнением 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>лицами, участвующими в информационном наполнении, актуализации и программно-техническом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79A">
        <w:rPr>
          <w:rFonts w:ascii="Times New Roman" w:hAnsi="Times New Roman"/>
          <w:sz w:val="28"/>
          <w:szCs w:val="28"/>
        </w:rPr>
        <w:t xml:space="preserve">сопровождении Сайта, возлагается на проректора по </w:t>
      </w:r>
      <w:r>
        <w:rPr>
          <w:rFonts w:ascii="Times New Roman" w:hAnsi="Times New Roman"/>
          <w:sz w:val="28"/>
          <w:szCs w:val="28"/>
        </w:rPr>
        <w:t>учебной работе</w:t>
      </w:r>
      <w:r w:rsidRPr="0050379A">
        <w:rPr>
          <w:rFonts w:ascii="Times New Roman" w:hAnsi="Times New Roman"/>
          <w:sz w:val="28"/>
          <w:szCs w:val="28"/>
        </w:rPr>
        <w:t>.</w:t>
      </w:r>
    </w:p>
    <w:p w:rsidR="00BB787B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87B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87B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87B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87B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87B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87B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87B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87B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87B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87B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87B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87B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87B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87B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87B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87B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87B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87B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87B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87B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87B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87B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87B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87B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87B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87B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87B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87B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87B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87B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87B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87B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87B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87B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87B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87B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87B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87B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87B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87B" w:rsidRDefault="00BB787B" w:rsidP="00653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87B" w:rsidRPr="00CA5A41" w:rsidRDefault="00BB787B" w:rsidP="00CA5A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A5A41">
        <w:rPr>
          <w:rFonts w:ascii="Times New Roman" w:hAnsi="Times New Roman"/>
          <w:sz w:val="28"/>
          <w:szCs w:val="28"/>
        </w:rPr>
        <w:t>Приложение № 1 к Положению</w:t>
      </w:r>
    </w:p>
    <w:p w:rsidR="00BB787B" w:rsidRPr="00CA5A41" w:rsidRDefault="00BB787B" w:rsidP="00CA5A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A5A41">
        <w:rPr>
          <w:rFonts w:ascii="Times New Roman" w:hAnsi="Times New Roman"/>
          <w:sz w:val="28"/>
          <w:szCs w:val="28"/>
        </w:rPr>
        <w:t>об официальном сайте</w:t>
      </w:r>
    </w:p>
    <w:p w:rsidR="00BB787B" w:rsidRPr="00354C4A" w:rsidRDefault="00BB787B" w:rsidP="00CA5A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A5A41">
        <w:rPr>
          <w:rFonts w:ascii="Times New Roman" w:hAnsi="Times New Roman"/>
          <w:sz w:val="28"/>
          <w:szCs w:val="28"/>
        </w:rPr>
        <w:t>ФГ</w:t>
      </w:r>
      <w:r>
        <w:rPr>
          <w:rFonts w:ascii="Times New Roman" w:hAnsi="Times New Roman"/>
          <w:sz w:val="28"/>
          <w:szCs w:val="28"/>
        </w:rPr>
        <w:t>Б</w:t>
      </w:r>
      <w:r w:rsidRPr="00CA5A41">
        <w:rPr>
          <w:rFonts w:ascii="Times New Roman" w:hAnsi="Times New Roman"/>
          <w:sz w:val="28"/>
          <w:szCs w:val="28"/>
        </w:rPr>
        <w:t>ОУ ВПО «</w:t>
      </w:r>
      <w:r>
        <w:rPr>
          <w:rFonts w:ascii="Times New Roman" w:hAnsi="Times New Roman"/>
          <w:sz w:val="28"/>
          <w:szCs w:val="28"/>
        </w:rPr>
        <w:t>ПНИПУ</w:t>
      </w:r>
      <w:r w:rsidRPr="00CA5A41">
        <w:rPr>
          <w:rFonts w:ascii="Times New Roman" w:hAnsi="Times New Roman"/>
          <w:sz w:val="28"/>
          <w:szCs w:val="28"/>
        </w:rPr>
        <w:t>» www.</w:t>
      </w:r>
      <w:r>
        <w:rPr>
          <w:rFonts w:ascii="Times New Roman" w:hAnsi="Times New Roman"/>
          <w:sz w:val="28"/>
          <w:szCs w:val="28"/>
          <w:lang w:val="en-US"/>
        </w:rPr>
        <w:t>pstu</w:t>
      </w:r>
      <w:r w:rsidRPr="00CA5A41">
        <w:rPr>
          <w:rFonts w:ascii="Times New Roman" w:hAnsi="Times New Roman"/>
          <w:sz w:val="28"/>
          <w:szCs w:val="28"/>
        </w:rPr>
        <w:t>.ru</w:t>
      </w:r>
    </w:p>
    <w:p w:rsidR="00BB787B" w:rsidRPr="00CA5A41" w:rsidRDefault="00BB787B" w:rsidP="00CA5A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5A41">
        <w:rPr>
          <w:rFonts w:ascii="Times New Roman" w:hAnsi="Times New Roman"/>
          <w:b/>
          <w:sz w:val="28"/>
          <w:szCs w:val="28"/>
        </w:rPr>
        <w:t>ПЕРЕЧЕНЬ ПОДРАЗДЕЛЕНИЙ И ДОЛЖНОСТНЫХ ЛИЦ,</w:t>
      </w:r>
    </w:p>
    <w:p w:rsidR="00BB787B" w:rsidRPr="00CA5A41" w:rsidRDefault="00BB787B" w:rsidP="00CA5A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5A41">
        <w:rPr>
          <w:rFonts w:ascii="Times New Roman" w:hAnsi="Times New Roman"/>
          <w:b/>
          <w:sz w:val="28"/>
          <w:szCs w:val="28"/>
        </w:rPr>
        <w:t>ответственных за обязательное предоставление информации</w:t>
      </w:r>
    </w:p>
    <w:p w:rsidR="00BB787B" w:rsidRDefault="00BB787B" w:rsidP="00CA5A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5A41">
        <w:rPr>
          <w:rFonts w:ascii="Times New Roman" w:hAnsi="Times New Roman"/>
          <w:b/>
          <w:sz w:val="28"/>
          <w:szCs w:val="28"/>
        </w:rPr>
        <w:t xml:space="preserve">для размещения на сайте </w:t>
      </w:r>
      <w:r>
        <w:rPr>
          <w:rFonts w:ascii="Times New Roman" w:hAnsi="Times New Roman"/>
          <w:b/>
          <w:sz w:val="28"/>
          <w:szCs w:val="28"/>
        </w:rPr>
        <w:t>ПНИПУ</w:t>
      </w:r>
      <w:r w:rsidRPr="00CA5A41">
        <w:rPr>
          <w:rFonts w:ascii="Times New Roman" w:hAnsi="Times New Roman"/>
          <w:b/>
          <w:sz w:val="28"/>
          <w:szCs w:val="28"/>
        </w:rPr>
        <w:t>, и распределение зон ответственности</w:t>
      </w:r>
    </w:p>
    <w:p w:rsidR="00BB787B" w:rsidRDefault="00BB787B" w:rsidP="00CA5A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9"/>
        <w:gridCol w:w="1887"/>
        <w:gridCol w:w="2622"/>
        <w:gridCol w:w="2415"/>
        <w:gridCol w:w="1838"/>
      </w:tblGrid>
      <w:tr w:rsidR="00BB787B" w:rsidRPr="00F05D58" w:rsidTr="00F05D58">
        <w:tc>
          <w:tcPr>
            <w:tcW w:w="809" w:type="dxa"/>
          </w:tcPr>
          <w:p w:rsidR="00BB787B" w:rsidRPr="00F05D58" w:rsidRDefault="00BB787B" w:rsidP="00F05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7B" w:rsidRPr="00F05D58" w:rsidRDefault="00BB787B" w:rsidP="00F05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7B" w:rsidRPr="00F05D58" w:rsidRDefault="00BB787B" w:rsidP="00F05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BB787B" w:rsidRPr="00F05D58" w:rsidRDefault="00BB787B" w:rsidP="00F05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87" w:type="dxa"/>
          </w:tcPr>
          <w:p w:rsidR="00BB787B" w:rsidRPr="00F05D58" w:rsidRDefault="00BB787B" w:rsidP="00F05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7B" w:rsidRPr="00F05D58" w:rsidRDefault="00BB787B" w:rsidP="00F05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7B" w:rsidRPr="00F05D58" w:rsidRDefault="00BB787B" w:rsidP="00F05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Раздел сайта</w:t>
            </w:r>
          </w:p>
        </w:tc>
        <w:tc>
          <w:tcPr>
            <w:tcW w:w="2622" w:type="dxa"/>
          </w:tcPr>
          <w:p w:rsidR="00BB787B" w:rsidRPr="00F05D58" w:rsidRDefault="00BB787B" w:rsidP="00F05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7B" w:rsidRPr="00F05D58" w:rsidRDefault="00BB787B" w:rsidP="00F05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  <w:p w:rsidR="00BB787B" w:rsidRPr="00F05D58" w:rsidRDefault="00BB787B" w:rsidP="00F05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информационного ресурса</w:t>
            </w:r>
          </w:p>
        </w:tc>
        <w:tc>
          <w:tcPr>
            <w:tcW w:w="2415" w:type="dxa"/>
          </w:tcPr>
          <w:p w:rsidR="00BB787B" w:rsidRPr="00F05D58" w:rsidRDefault="00BB787B" w:rsidP="00F05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7B" w:rsidRPr="00F05D58" w:rsidRDefault="00BB787B" w:rsidP="00F05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BB787B" w:rsidRPr="00F05D58" w:rsidRDefault="00BB787B" w:rsidP="00F05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за предоставление</w:t>
            </w:r>
          </w:p>
          <w:p w:rsidR="00BB787B" w:rsidRPr="00F05D58" w:rsidRDefault="00BB787B" w:rsidP="00F05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1838" w:type="dxa"/>
          </w:tcPr>
          <w:p w:rsidR="00BB787B" w:rsidRPr="00F05D58" w:rsidRDefault="00BB787B" w:rsidP="00F05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7B" w:rsidRPr="00F05D58" w:rsidRDefault="00BB787B" w:rsidP="00F05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  <w:p w:rsidR="00BB787B" w:rsidRPr="00F05D58" w:rsidRDefault="00BB787B" w:rsidP="00F05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обновления и сроки</w:t>
            </w:r>
          </w:p>
          <w:p w:rsidR="00BB787B" w:rsidRPr="00F05D58" w:rsidRDefault="00BB787B" w:rsidP="00F05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</w:p>
          <w:p w:rsidR="00BB787B" w:rsidRPr="00F05D58" w:rsidRDefault="00BB787B" w:rsidP="00F05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</w:tr>
      <w:tr w:rsidR="00BB787B" w:rsidRPr="00F05D58" w:rsidTr="00F05D58">
        <w:tc>
          <w:tcPr>
            <w:tcW w:w="809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87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Университет</w:t>
            </w:r>
          </w:p>
        </w:tc>
        <w:tc>
          <w:tcPr>
            <w:tcW w:w="2622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Краткая информация об университете, его</w:t>
            </w:r>
          </w:p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структуре, официальные документы, руководство университета</w:t>
            </w:r>
          </w:p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Ректорат, Ученый секретарь</w:t>
            </w:r>
          </w:p>
        </w:tc>
        <w:tc>
          <w:tcPr>
            <w:tcW w:w="1838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По факту изменений</w:t>
            </w:r>
          </w:p>
        </w:tc>
      </w:tr>
      <w:tr w:rsidR="00BB787B" w:rsidRPr="00F05D58" w:rsidTr="00F05D58">
        <w:tc>
          <w:tcPr>
            <w:tcW w:w="809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887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Ученого совета</w:t>
            </w:r>
          </w:p>
        </w:tc>
        <w:tc>
          <w:tcPr>
            <w:tcW w:w="2622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Информация об Ученом совете, его структуре и др.</w:t>
            </w:r>
          </w:p>
        </w:tc>
        <w:tc>
          <w:tcPr>
            <w:tcW w:w="2415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Ученый секретарь</w:t>
            </w:r>
          </w:p>
        </w:tc>
        <w:tc>
          <w:tcPr>
            <w:tcW w:w="1838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По факту изменений</w:t>
            </w:r>
          </w:p>
        </w:tc>
      </w:tr>
      <w:tr w:rsidR="00BB787B" w:rsidRPr="00F05D58" w:rsidTr="00F05D58">
        <w:tc>
          <w:tcPr>
            <w:tcW w:w="809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87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Институты и</w:t>
            </w:r>
          </w:p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факультеты</w:t>
            </w:r>
          </w:p>
        </w:tc>
        <w:tc>
          <w:tcPr>
            <w:tcW w:w="2622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Информация об институтах и факультетах. Ссылки на информационные ресурсы институтов</w:t>
            </w:r>
          </w:p>
        </w:tc>
        <w:tc>
          <w:tcPr>
            <w:tcW w:w="2415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институтов,</w:t>
            </w:r>
          </w:p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деканы</w:t>
            </w:r>
          </w:p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факультетов</w:t>
            </w:r>
          </w:p>
        </w:tc>
        <w:tc>
          <w:tcPr>
            <w:tcW w:w="1838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По факту изменений</w:t>
            </w:r>
          </w:p>
        </w:tc>
      </w:tr>
      <w:tr w:rsidR="00BB787B" w:rsidRPr="00F05D58" w:rsidTr="00F05D58">
        <w:tc>
          <w:tcPr>
            <w:tcW w:w="809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87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Кафедры</w:t>
            </w:r>
          </w:p>
        </w:tc>
        <w:tc>
          <w:tcPr>
            <w:tcW w:w="2622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Информация о кафедрах, ссылки на информационные ресурсы кафедр</w:t>
            </w:r>
          </w:p>
        </w:tc>
        <w:tc>
          <w:tcPr>
            <w:tcW w:w="2415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Заведующие</w:t>
            </w:r>
          </w:p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кафедрами</w:t>
            </w:r>
          </w:p>
        </w:tc>
        <w:tc>
          <w:tcPr>
            <w:tcW w:w="1838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По факту изменений</w:t>
            </w:r>
          </w:p>
        </w:tc>
      </w:tr>
      <w:tr w:rsidR="00BB787B" w:rsidRPr="00F05D58" w:rsidTr="00F05D58">
        <w:tc>
          <w:tcPr>
            <w:tcW w:w="809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87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Структурные</w:t>
            </w:r>
          </w:p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подразделения</w:t>
            </w:r>
          </w:p>
        </w:tc>
        <w:tc>
          <w:tcPr>
            <w:tcW w:w="2622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Информация о</w:t>
            </w:r>
          </w:p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подразделениях</w:t>
            </w:r>
          </w:p>
        </w:tc>
        <w:tc>
          <w:tcPr>
            <w:tcW w:w="2415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структурных</w:t>
            </w:r>
          </w:p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подразделений</w:t>
            </w:r>
          </w:p>
        </w:tc>
        <w:tc>
          <w:tcPr>
            <w:tcW w:w="1838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По факту изменений</w:t>
            </w:r>
          </w:p>
        </w:tc>
      </w:tr>
      <w:tr w:rsidR="00BB787B" w:rsidRPr="00F05D58" w:rsidTr="00F05D58">
        <w:tc>
          <w:tcPr>
            <w:tcW w:w="809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87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Наука и инновации</w:t>
            </w:r>
          </w:p>
        </w:tc>
        <w:tc>
          <w:tcPr>
            <w:tcW w:w="2622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 xml:space="preserve">Информация о научной деятельности университета  </w:t>
            </w:r>
          </w:p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Проректор по науке и инновациям, Управление науки и инноваций</w:t>
            </w:r>
          </w:p>
        </w:tc>
        <w:tc>
          <w:tcPr>
            <w:tcW w:w="1838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По факту изменений</w:t>
            </w:r>
          </w:p>
        </w:tc>
      </w:tr>
      <w:tr w:rsidR="00BB787B" w:rsidRPr="00F05D58" w:rsidTr="00F05D58">
        <w:tc>
          <w:tcPr>
            <w:tcW w:w="809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87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Международная</w:t>
            </w:r>
          </w:p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</w:tc>
        <w:tc>
          <w:tcPr>
            <w:tcW w:w="2622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Информация о международной деятельности</w:t>
            </w:r>
          </w:p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Начальник</w:t>
            </w:r>
          </w:p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 xml:space="preserve">Управления международных связей </w:t>
            </w:r>
          </w:p>
        </w:tc>
        <w:tc>
          <w:tcPr>
            <w:tcW w:w="1838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По факту изменений</w:t>
            </w:r>
          </w:p>
        </w:tc>
      </w:tr>
      <w:tr w:rsidR="00BB787B" w:rsidRPr="00F05D58" w:rsidTr="00F05D58">
        <w:tc>
          <w:tcPr>
            <w:tcW w:w="809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87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2622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Информация о высшем образовании в ПНИПУ, подготовке научных кадров и дополнительном профессиональном образовании</w:t>
            </w:r>
          </w:p>
        </w:tc>
        <w:tc>
          <w:tcPr>
            <w:tcW w:w="2415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Проректор по учебной работе,</w:t>
            </w:r>
          </w:p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Начальники Отдела аспирантуры, Управления образовательных программ</w:t>
            </w:r>
          </w:p>
        </w:tc>
        <w:tc>
          <w:tcPr>
            <w:tcW w:w="1838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По факту изменений</w:t>
            </w:r>
          </w:p>
        </w:tc>
      </w:tr>
      <w:tr w:rsidR="00BB787B" w:rsidRPr="00F05D58" w:rsidTr="00F05D58">
        <w:tc>
          <w:tcPr>
            <w:tcW w:w="809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87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Внеучебная деятельность</w:t>
            </w:r>
          </w:p>
        </w:tc>
        <w:tc>
          <w:tcPr>
            <w:tcW w:w="2622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 xml:space="preserve">Информация о  </w:t>
            </w:r>
          </w:p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мероприятиях, о работе отдела организационно-массовой работы, cоциального  обеспечения</w:t>
            </w:r>
          </w:p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студенческого совета,</w:t>
            </w:r>
          </w:p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студклуба, спортивного клуба, психологической службы</w:t>
            </w:r>
          </w:p>
        </w:tc>
        <w:tc>
          <w:tcPr>
            <w:tcW w:w="2415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Начальник Управления социальной и внеучебной работы</w:t>
            </w:r>
          </w:p>
        </w:tc>
        <w:tc>
          <w:tcPr>
            <w:tcW w:w="1838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По факту изменений</w:t>
            </w:r>
          </w:p>
        </w:tc>
      </w:tr>
      <w:tr w:rsidR="00BB787B" w:rsidRPr="00F05D58" w:rsidTr="00F05D58">
        <w:tc>
          <w:tcPr>
            <w:tcW w:w="809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87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Пресс-центр</w:t>
            </w:r>
          </w:p>
        </w:tc>
        <w:tc>
          <w:tcPr>
            <w:tcW w:w="2622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 xml:space="preserve">Новости, пресс-релизы, фотогалерея, видеогалерея и др. </w:t>
            </w:r>
          </w:p>
        </w:tc>
        <w:tc>
          <w:tcPr>
            <w:tcW w:w="2415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Начальник Отдела информационных систем и связей с общественностью</w:t>
            </w:r>
          </w:p>
        </w:tc>
        <w:tc>
          <w:tcPr>
            <w:tcW w:w="1838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По фактам</w:t>
            </w:r>
          </w:p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мероприятий и</w:t>
            </w:r>
          </w:p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событий</w:t>
            </w:r>
          </w:p>
        </w:tc>
      </w:tr>
      <w:tr w:rsidR="00BB787B" w:rsidRPr="00F05D58" w:rsidTr="00F05D58">
        <w:tc>
          <w:tcPr>
            <w:tcW w:w="809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87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Поступающему</w:t>
            </w:r>
          </w:p>
        </w:tc>
        <w:tc>
          <w:tcPr>
            <w:tcW w:w="2622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Информация о формах</w:t>
            </w:r>
          </w:p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обучения, порядке приема, специальностях,</w:t>
            </w:r>
          </w:p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подготовительных курсах, вступительных</w:t>
            </w:r>
          </w:p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испытаниях и др.</w:t>
            </w:r>
          </w:p>
        </w:tc>
        <w:tc>
          <w:tcPr>
            <w:tcW w:w="2415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Проректор по учебной работе, Начальник Управление образовательных технологий</w:t>
            </w:r>
          </w:p>
        </w:tc>
        <w:tc>
          <w:tcPr>
            <w:tcW w:w="1838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По факту изменений</w:t>
            </w:r>
          </w:p>
        </w:tc>
      </w:tr>
      <w:tr w:rsidR="00BB787B" w:rsidRPr="00F05D58" w:rsidTr="00F05D58">
        <w:tc>
          <w:tcPr>
            <w:tcW w:w="809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87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Студенту</w:t>
            </w:r>
          </w:p>
        </w:tc>
        <w:tc>
          <w:tcPr>
            <w:tcW w:w="2622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Расписание занятий, учебные планы, график учебного процесса, социальная сфера</w:t>
            </w:r>
          </w:p>
        </w:tc>
        <w:tc>
          <w:tcPr>
            <w:tcW w:w="2415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Начальники Управления образовательных технологий, Управления образовательных программ, Управления социальной и внеучебной работы</w:t>
            </w:r>
          </w:p>
        </w:tc>
        <w:tc>
          <w:tcPr>
            <w:tcW w:w="1838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По факту изменений</w:t>
            </w:r>
          </w:p>
        </w:tc>
      </w:tr>
      <w:tr w:rsidR="00BB787B" w:rsidRPr="00F05D58" w:rsidTr="00F05D58">
        <w:tc>
          <w:tcPr>
            <w:tcW w:w="809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87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Аспиранту</w:t>
            </w:r>
          </w:p>
        </w:tc>
        <w:tc>
          <w:tcPr>
            <w:tcW w:w="2622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Информация об аспирантуре и докторантуре</w:t>
            </w:r>
          </w:p>
        </w:tc>
        <w:tc>
          <w:tcPr>
            <w:tcW w:w="2415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Начальники Отдела аспирантуры и докторантуры</w:t>
            </w:r>
          </w:p>
        </w:tc>
        <w:tc>
          <w:tcPr>
            <w:tcW w:w="1838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По факту изменений</w:t>
            </w:r>
          </w:p>
        </w:tc>
      </w:tr>
      <w:tr w:rsidR="00BB787B" w:rsidRPr="00F05D58" w:rsidTr="00F05D58">
        <w:tc>
          <w:tcPr>
            <w:tcW w:w="809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87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Сотруднику</w:t>
            </w:r>
          </w:p>
        </w:tc>
        <w:tc>
          <w:tcPr>
            <w:tcW w:w="2622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Объявления для сотрудников, приказы и распоряжения ректора</w:t>
            </w:r>
          </w:p>
        </w:tc>
        <w:tc>
          <w:tcPr>
            <w:tcW w:w="2415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Начальники Административно-правового управления, Управления кадров, Управление бухгалтерского учета</w:t>
            </w:r>
          </w:p>
        </w:tc>
        <w:tc>
          <w:tcPr>
            <w:tcW w:w="1838" w:type="dxa"/>
          </w:tcPr>
          <w:p w:rsidR="00BB787B" w:rsidRPr="00F05D58" w:rsidRDefault="00BB787B" w:rsidP="00F0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58">
              <w:rPr>
                <w:rFonts w:ascii="Times New Roman" w:hAnsi="Times New Roman"/>
                <w:sz w:val="24"/>
                <w:szCs w:val="24"/>
              </w:rPr>
              <w:t>По факту изменений</w:t>
            </w:r>
          </w:p>
        </w:tc>
      </w:tr>
    </w:tbl>
    <w:p w:rsidR="00BB787B" w:rsidRDefault="00BB787B" w:rsidP="007D0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787B" w:rsidRDefault="00BB787B" w:rsidP="00354C4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394B">
        <w:rPr>
          <w:rFonts w:ascii="Times New Roman" w:hAnsi="Times New Roman"/>
          <w:sz w:val="24"/>
          <w:szCs w:val="24"/>
        </w:rPr>
        <w:t>По всем вопросам, связанным с техническими вопросами размещения и обновления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94B">
        <w:rPr>
          <w:rFonts w:ascii="Times New Roman" w:hAnsi="Times New Roman"/>
          <w:sz w:val="24"/>
          <w:szCs w:val="24"/>
        </w:rPr>
        <w:t xml:space="preserve">информации на сайте, обращаться к </w:t>
      </w:r>
      <w:r>
        <w:rPr>
          <w:rFonts w:ascii="Times New Roman" w:hAnsi="Times New Roman"/>
          <w:sz w:val="24"/>
          <w:szCs w:val="24"/>
        </w:rPr>
        <w:t xml:space="preserve">начальнику </w:t>
      </w:r>
      <w:r w:rsidRPr="0051394B">
        <w:rPr>
          <w:rFonts w:ascii="Times New Roman" w:hAnsi="Times New Roman"/>
          <w:sz w:val="24"/>
          <w:szCs w:val="24"/>
        </w:rPr>
        <w:t>Отдел</w:t>
      </w:r>
      <w:r>
        <w:rPr>
          <w:rFonts w:ascii="Times New Roman" w:hAnsi="Times New Roman"/>
          <w:sz w:val="24"/>
          <w:szCs w:val="24"/>
        </w:rPr>
        <w:t>а</w:t>
      </w:r>
      <w:r w:rsidRPr="0051394B">
        <w:rPr>
          <w:rFonts w:ascii="Times New Roman" w:hAnsi="Times New Roman"/>
          <w:sz w:val="24"/>
          <w:szCs w:val="24"/>
        </w:rPr>
        <w:t xml:space="preserve"> информационных систем и связей с общественностью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94B">
        <w:rPr>
          <w:rFonts w:ascii="Times New Roman" w:hAnsi="Times New Roman"/>
          <w:sz w:val="24"/>
          <w:szCs w:val="24"/>
        </w:rPr>
        <w:t>Дическул Надежд</w:t>
      </w:r>
      <w:r>
        <w:rPr>
          <w:rFonts w:ascii="Times New Roman" w:hAnsi="Times New Roman"/>
          <w:sz w:val="24"/>
          <w:szCs w:val="24"/>
        </w:rPr>
        <w:t>е</w:t>
      </w:r>
      <w:r w:rsidRPr="0051394B">
        <w:rPr>
          <w:rFonts w:ascii="Times New Roman" w:hAnsi="Times New Roman"/>
          <w:sz w:val="24"/>
          <w:szCs w:val="24"/>
        </w:rPr>
        <w:t xml:space="preserve"> Глебовн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51394B">
        <w:rPr>
          <w:rFonts w:ascii="Times New Roman" w:hAnsi="Times New Roman"/>
          <w:sz w:val="24"/>
          <w:szCs w:val="24"/>
        </w:rPr>
        <w:t xml:space="preserve">тел. </w:t>
      </w:r>
      <w:r>
        <w:rPr>
          <w:rFonts w:ascii="Times New Roman" w:hAnsi="Times New Roman"/>
          <w:sz w:val="24"/>
          <w:szCs w:val="24"/>
        </w:rPr>
        <w:t xml:space="preserve">+ 7 (342) </w:t>
      </w:r>
      <w:r w:rsidRPr="0051394B">
        <w:rPr>
          <w:rFonts w:ascii="Times New Roman" w:hAnsi="Times New Roman"/>
          <w:sz w:val="24"/>
          <w:szCs w:val="24"/>
        </w:rPr>
        <w:t xml:space="preserve">2-198-221, каб. </w:t>
      </w:r>
      <w:r>
        <w:rPr>
          <w:rFonts w:ascii="Times New Roman" w:hAnsi="Times New Roman"/>
          <w:sz w:val="24"/>
          <w:szCs w:val="24"/>
        </w:rPr>
        <w:t>324</w:t>
      </w:r>
      <w:r w:rsidRPr="0051394B">
        <w:rPr>
          <w:rFonts w:ascii="Times New Roman" w:hAnsi="Times New Roman"/>
          <w:sz w:val="24"/>
          <w:szCs w:val="24"/>
        </w:rPr>
        <w:t>, е-mail: dng@pstu.ru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1394B">
        <w:rPr>
          <w:rFonts w:ascii="Times New Roman" w:hAnsi="Times New Roman"/>
          <w:sz w:val="24"/>
          <w:szCs w:val="24"/>
        </w:rPr>
        <w:t>newschannel@pstu.ru</w:t>
      </w:r>
    </w:p>
    <w:p w:rsidR="00BB787B" w:rsidRDefault="00BB787B" w:rsidP="00354C4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B787B" w:rsidRDefault="00BB787B" w:rsidP="00354C4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B787B" w:rsidRPr="00354C4A" w:rsidRDefault="00BB787B" w:rsidP="00354C4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sectPr w:rsidR="00BB787B" w:rsidRPr="00354C4A" w:rsidSect="00406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31AFF"/>
    <w:multiLevelType w:val="hybridMultilevel"/>
    <w:tmpl w:val="F4FAA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C45BB"/>
    <w:multiLevelType w:val="hybridMultilevel"/>
    <w:tmpl w:val="A0209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E4C"/>
    <w:rsid w:val="00061C49"/>
    <w:rsid w:val="000F001B"/>
    <w:rsid w:val="00202A3B"/>
    <w:rsid w:val="00240E4C"/>
    <w:rsid w:val="002645A9"/>
    <w:rsid w:val="002F547D"/>
    <w:rsid w:val="00354C4A"/>
    <w:rsid w:val="003558E4"/>
    <w:rsid w:val="0039084E"/>
    <w:rsid w:val="004064B5"/>
    <w:rsid w:val="00461309"/>
    <w:rsid w:val="004D0F2B"/>
    <w:rsid w:val="0050379A"/>
    <w:rsid w:val="0051394B"/>
    <w:rsid w:val="00571954"/>
    <w:rsid w:val="00583914"/>
    <w:rsid w:val="005B0827"/>
    <w:rsid w:val="005C7591"/>
    <w:rsid w:val="005D71B5"/>
    <w:rsid w:val="00620AA2"/>
    <w:rsid w:val="006324E5"/>
    <w:rsid w:val="0064023E"/>
    <w:rsid w:val="006535B5"/>
    <w:rsid w:val="006B085D"/>
    <w:rsid w:val="006B51A6"/>
    <w:rsid w:val="007529D7"/>
    <w:rsid w:val="007A7500"/>
    <w:rsid w:val="007D0AA7"/>
    <w:rsid w:val="008878B5"/>
    <w:rsid w:val="008950FA"/>
    <w:rsid w:val="00912138"/>
    <w:rsid w:val="0097224C"/>
    <w:rsid w:val="009B11DF"/>
    <w:rsid w:val="009F1011"/>
    <w:rsid w:val="00A5521F"/>
    <w:rsid w:val="00B82BCF"/>
    <w:rsid w:val="00BB787B"/>
    <w:rsid w:val="00BD36CE"/>
    <w:rsid w:val="00C40EB1"/>
    <w:rsid w:val="00CA5A41"/>
    <w:rsid w:val="00CE19C3"/>
    <w:rsid w:val="00D07CA1"/>
    <w:rsid w:val="00E22281"/>
    <w:rsid w:val="00EA0097"/>
    <w:rsid w:val="00EA1D28"/>
    <w:rsid w:val="00EF425C"/>
    <w:rsid w:val="00F05D58"/>
    <w:rsid w:val="00F52E08"/>
    <w:rsid w:val="00F6084D"/>
    <w:rsid w:val="00FD5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4B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61309"/>
    <w:pPr>
      <w:ind w:left="720"/>
      <w:contextualSpacing/>
    </w:pPr>
  </w:style>
  <w:style w:type="table" w:styleId="TableGrid">
    <w:name w:val="Table Grid"/>
    <w:basedOn w:val="TableNormal"/>
    <w:uiPriority w:val="99"/>
    <w:rsid w:val="00CA5A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1850</Words>
  <Characters>10545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Myrsalimova</dc:creator>
  <cp:keywords/>
  <dc:description/>
  <cp:lastModifiedBy>Учебно-методический отдел</cp:lastModifiedBy>
  <cp:revision>2</cp:revision>
  <dcterms:created xsi:type="dcterms:W3CDTF">2017-10-26T04:46:00Z</dcterms:created>
  <dcterms:modified xsi:type="dcterms:W3CDTF">2017-10-26T04:46:00Z</dcterms:modified>
</cp:coreProperties>
</file>